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2"/>
        <w:tblpPr w:leftFromText="180" w:rightFromText="180" w:vertAnchor="page" w:horzAnchor="margin" w:tblpXSpec="center" w:tblpY="3631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634D6F" w14:paraId="5E98E8BA" w14:textId="77777777" w:rsidTr="00634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tcBorders>
              <w:top w:val="none" w:sz="0" w:space="0" w:color="auto"/>
              <w:bottom w:val="none" w:sz="0" w:space="0" w:color="auto"/>
            </w:tcBorders>
            <w:shd w:val="clear" w:color="auto" w:fill="0070C0"/>
          </w:tcPr>
          <w:p w14:paraId="55595183" w14:textId="77777777" w:rsidR="00634D6F" w:rsidRDefault="00634D6F" w:rsidP="00634D6F">
            <w:pPr>
              <w:ind w:left="0"/>
              <w:jc w:val="center"/>
            </w:pPr>
            <w:r w:rsidRPr="00CC01FB">
              <w:rPr>
                <w:noProof/>
                <w:color w:val="FFFFFF" w:themeColor="background1"/>
                <w:sz w:val="32"/>
                <w:szCs w:val="32"/>
              </w:rPr>
              <w:t>MEETING AGENDA</w:t>
            </w:r>
          </w:p>
        </w:tc>
      </w:tr>
      <w:tr w:rsidR="00634D6F" w14:paraId="48A7E8CE" w14:textId="77777777" w:rsidTr="0063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2B25151E" w14:textId="20AFD1A5" w:rsidR="00634D6F" w:rsidRPr="003923D6" w:rsidRDefault="00634D6F" w:rsidP="00634D6F">
            <w:pPr>
              <w:ind w:left="0"/>
            </w:pPr>
            <w:r w:rsidRPr="003923D6">
              <w:rPr>
                <w:b w:val="0"/>
                <w:bCs w:val="0"/>
              </w:rPr>
              <w:t>1.</w:t>
            </w:r>
            <w:r>
              <w:t xml:space="preserve"> </w:t>
            </w:r>
            <w:r w:rsidRPr="003923D6">
              <w:t xml:space="preserve">Call to Order  </w:t>
            </w:r>
            <w:r w:rsidRPr="00CD1EA0">
              <w:rPr>
                <w:b w:val="0"/>
                <w:bCs w:val="0"/>
              </w:rPr>
              <w:t xml:space="preserve">–  </w:t>
            </w:r>
            <w:r w:rsidR="00D8529A">
              <w:rPr>
                <w:b w:val="0"/>
                <w:bCs w:val="0"/>
              </w:rPr>
              <w:t>Sandra Dunkle</w:t>
            </w:r>
            <w:r w:rsidRPr="00CD1EA0">
              <w:rPr>
                <w:b w:val="0"/>
                <w:bCs w:val="0"/>
              </w:rPr>
              <w:t>, Board Chair</w:t>
            </w:r>
          </w:p>
        </w:tc>
      </w:tr>
      <w:tr w:rsidR="00634D6F" w14:paraId="0FF1AFFB" w14:textId="77777777" w:rsidTr="0063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6C9AF68F" w14:textId="433E7A0E" w:rsidR="00634D6F" w:rsidRPr="0071625F" w:rsidRDefault="00634D6F" w:rsidP="00634D6F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</w:t>
            </w:r>
            <w:r w:rsidRPr="00CD1EA0">
              <w:t>Roll Call</w:t>
            </w:r>
            <w:r>
              <w:rPr>
                <w:b w:val="0"/>
                <w:bCs w:val="0"/>
              </w:rPr>
              <w:t xml:space="preserve">  –  Alexandra Hannigan, Administrative </w:t>
            </w:r>
            <w:r w:rsidR="00D8529A">
              <w:rPr>
                <w:b w:val="0"/>
                <w:bCs w:val="0"/>
              </w:rPr>
              <w:t>Operations Coordinator</w:t>
            </w:r>
          </w:p>
        </w:tc>
      </w:tr>
      <w:tr w:rsidR="00634D6F" w14:paraId="7B16FB79" w14:textId="77777777" w:rsidTr="0063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45F8F68B" w14:textId="012CA972" w:rsidR="00634D6F" w:rsidRPr="0071625F" w:rsidRDefault="00634D6F" w:rsidP="00634D6F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</w:t>
            </w:r>
            <w:r w:rsidRPr="00CD1EA0">
              <w:t>Approval of Minutes/Agenda</w:t>
            </w:r>
            <w:r>
              <w:rPr>
                <w:b w:val="0"/>
                <w:bCs w:val="0"/>
              </w:rPr>
              <w:t xml:space="preserve">  –  </w:t>
            </w:r>
            <w:r w:rsidR="00D8529A">
              <w:rPr>
                <w:b w:val="0"/>
                <w:bCs w:val="0"/>
              </w:rPr>
              <w:t>Sandra Dunkle</w:t>
            </w:r>
          </w:p>
        </w:tc>
      </w:tr>
      <w:tr w:rsidR="00634D6F" w14:paraId="754FA912" w14:textId="77777777" w:rsidTr="0063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3BBA4E03" w14:textId="7AD020EF" w:rsidR="00634D6F" w:rsidRPr="0071625F" w:rsidRDefault="00634D6F" w:rsidP="00634D6F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4. </w:t>
            </w:r>
            <w:r w:rsidRPr="00CD1EA0">
              <w:t>Opening Comments/Welcome</w:t>
            </w:r>
            <w:r>
              <w:rPr>
                <w:b w:val="0"/>
                <w:bCs w:val="0"/>
              </w:rPr>
              <w:t xml:space="preserve">  –  </w:t>
            </w:r>
            <w:r w:rsidR="00D8529A">
              <w:rPr>
                <w:b w:val="0"/>
                <w:bCs w:val="0"/>
              </w:rPr>
              <w:t>Sandra Dunkle</w:t>
            </w:r>
          </w:p>
        </w:tc>
      </w:tr>
      <w:tr w:rsidR="00634D6F" w14:paraId="44C51AC7" w14:textId="77777777" w:rsidTr="0063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0C160B88" w14:textId="27384AAB" w:rsidR="00634D6F" w:rsidRPr="0071625F" w:rsidRDefault="00634D6F" w:rsidP="00634D6F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5. </w:t>
            </w:r>
            <w:r w:rsidRPr="00CD1EA0">
              <w:t>New Employee Introduction</w:t>
            </w:r>
            <w:r>
              <w:rPr>
                <w:b w:val="0"/>
                <w:bCs w:val="0"/>
              </w:rPr>
              <w:t xml:space="preserve">  –  </w:t>
            </w:r>
            <w:r w:rsidR="00D8529A">
              <w:rPr>
                <w:b w:val="0"/>
                <w:bCs w:val="0"/>
              </w:rPr>
              <w:t>Greg Gutmeir</w:t>
            </w:r>
            <w:r>
              <w:rPr>
                <w:b w:val="0"/>
                <w:bCs w:val="0"/>
              </w:rPr>
              <w:t xml:space="preserve">, </w:t>
            </w:r>
            <w:r w:rsidR="00792C47">
              <w:rPr>
                <w:b w:val="0"/>
                <w:bCs w:val="0"/>
              </w:rPr>
              <w:t xml:space="preserve">Interim </w:t>
            </w:r>
            <w:r>
              <w:rPr>
                <w:b w:val="0"/>
                <w:bCs w:val="0"/>
              </w:rPr>
              <w:t>Executive Director/C</w:t>
            </w:r>
            <w:r w:rsidR="00792C47">
              <w:rPr>
                <w:b w:val="0"/>
                <w:bCs w:val="0"/>
              </w:rPr>
              <w:t>FO</w:t>
            </w:r>
          </w:p>
        </w:tc>
      </w:tr>
      <w:tr w:rsidR="00634D6F" w14:paraId="352B1143" w14:textId="77777777" w:rsidTr="0063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58A10AE0" w14:textId="77777777" w:rsidR="00634D6F" w:rsidRPr="0071625F" w:rsidRDefault="00634D6F" w:rsidP="00634D6F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6. </w:t>
            </w:r>
            <w:r w:rsidRPr="00CD1EA0">
              <w:t>Public Comment</w:t>
            </w:r>
          </w:p>
        </w:tc>
      </w:tr>
      <w:tr w:rsidR="00F94296" w14:paraId="38259A52" w14:textId="77777777" w:rsidTr="0063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57AA37A5" w14:textId="57A782B1" w:rsidR="00F94296" w:rsidRDefault="00F94296" w:rsidP="00634D6F">
            <w:pPr>
              <w:ind w:left="0"/>
            </w:pPr>
            <w:r w:rsidRPr="002E53E2">
              <w:rPr>
                <w:b w:val="0"/>
                <w:bCs w:val="0"/>
              </w:rPr>
              <w:t>7.</w:t>
            </w:r>
            <w:r>
              <w:t xml:space="preserve"> Programs Presentation – Crisis Services, Jessica Johnson </w:t>
            </w:r>
          </w:p>
        </w:tc>
      </w:tr>
      <w:tr w:rsidR="00634D6F" w14:paraId="0F46DE28" w14:textId="77777777" w:rsidTr="0063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504201AB" w14:textId="75B7E408" w:rsidR="00634D6F" w:rsidRPr="009A3202" w:rsidRDefault="00F94296" w:rsidP="00634D6F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634D6F">
              <w:rPr>
                <w:b w:val="0"/>
                <w:bCs w:val="0"/>
              </w:rPr>
              <w:t xml:space="preserve">. </w:t>
            </w:r>
            <w:r w:rsidR="00634D6F" w:rsidRPr="00F70303">
              <w:t>Committee Reports to the Board of Directors</w:t>
            </w:r>
            <w:r w:rsidR="00634D6F">
              <w:t>:</w:t>
            </w:r>
          </w:p>
        </w:tc>
      </w:tr>
      <w:tr w:rsidR="00634D6F" w14:paraId="6BDFB1DE" w14:textId="77777777" w:rsidTr="0063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2B18A787" w14:textId="6CED6B74" w:rsidR="00634D6F" w:rsidRPr="00792C47" w:rsidRDefault="00634D6F" w:rsidP="00D10BDF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Pr="009D0247">
              <w:rPr>
                <w:b w:val="0"/>
                <w:bCs w:val="0"/>
              </w:rPr>
              <w:t>Executive Committee</w:t>
            </w:r>
            <w:r>
              <w:rPr>
                <w:b w:val="0"/>
                <w:bCs w:val="0"/>
              </w:rPr>
              <w:t xml:space="preserve"> </w:t>
            </w:r>
            <w:r w:rsidRPr="009D0247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–  </w:t>
            </w:r>
            <w:r w:rsidR="00792C47">
              <w:rPr>
                <w:b w:val="0"/>
                <w:bCs w:val="0"/>
              </w:rPr>
              <w:t xml:space="preserve">Sandra Dunkle </w:t>
            </w:r>
          </w:p>
        </w:tc>
      </w:tr>
      <w:tr w:rsidR="00634D6F" w14:paraId="6C3FDBF6" w14:textId="77777777" w:rsidTr="0063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51C95C8B" w14:textId="77777777" w:rsidR="00634D6F" w:rsidRPr="001F0248" w:rsidRDefault="00634D6F" w:rsidP="00D10BDF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Pr="009D0247">
              <w:rPr>
                <w:b w:val="0"/>
                <w:bCs w:val="0"/>
              </w:rPr>
              <w:t xml:space="preserve">Property/Program Committee </w:t>
            </w:r>
            <w:r>
              <w:rPr>
                <w:b w:val="0"/>
                <w:bCs w:val="0"/>
              </w:rPr>
              <w:t xml:space="preserve"> - Deborah Rockwell, Committee Chair</w:t>
            </w:r>
          </w:p>
          <w:p w14:paraId="15FED50C" w14:textId="5C7CE0A9" w:rsidR="001F0248" w:rsidRPr="00792C47" w:rsidRDefault="001F0248" w:rsidP="001F0248">
            <w:pPr>
              <w:ind w:left="0"/>
            </w:pPr>
            <w:bookmarkStart w:id="0" w:name="_Hlk129174145"/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“</w:t>
            </w:r>
            <w:r w:rsidR="00636748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Discussion </w:t>
            </w:r>
            <w:r w:rsidR="00566532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regarding </w:t>
            </w:r>
            <w:r w:rsidR="00636748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possible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Lease of Additional Space at the Property </w:t>
            </w:r>
            <w:r w:rsidR="004836D1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k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nown as 1014 Amherst Street, Winchester, Virginia”</w:t>
            </w:r>
            <w:bookmarkEnd w:id="0"/>
          </w:p>
        </w:tc>
      </w:tr>
      <w:tr w:rsidR="00634D6F" w14:paraId="6AC33014" w14:textId="77777777" w:rsidTr="0063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68E66BD1" w14:textId="43AAB59F" w:rsidR="00634D6F" w:rsidRPr="009D0247" w:rsidRDefault="00634D6F" w:rsidP="00D10BDF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Pr="009D0247">
              <w:rPr>
                <w:b w:val="0"/>
                <w:bCs w:val="0"/>
              </w:rPr>
              <w:t>Human Resources/Finance Committee</w:t>
            </w:r>
            <w:r>
              <w:rPr>
                <w:b w:val="0"/>
                <w:bCs w:val="0"/>
              </w:rPr>
              <w:t xml:space="preserve">  -  </w:t>
            </w:r>
            <w:r w:rsidR="00792C47">
              <w:rPr>
                <w:b w:val="0"/>
                <w:bCs w:val="0"/>
              </w:rPr>
              <w:t xml:space="preserve">Kahle </w:t>
            </w:r>
            <w:proofErr w:type="spellStart"/>
            <w:r w:rsidR="00792C47">
              <w:rPr>
                <w:b w:val="0"/>
                <w:bCs w:val="0"/>
              </w:rPr>
              <w:t>Magalis</w:t>
            </w:r>
            <w:proofErr w:type="spellEnd"/>
            <w:r>
              <w:rPr>
                <w:b w:val="0"/>
                <w:bCs w:val="0"/>
              </w:rPr>
              <w:t>, Committee Chair</w:t>
            </w:r>
          </w:p>
        </w:tc>
      </w:tr>
      <w:tr w:rsidR="00634D6F" w14:paraId="4247EA79" w14:textId="77777777" w:rsidTr="0063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46659668" w14:textId="12B56391" w:rsidR="00634D6F" w:rsidRPr="00792C47" w:rsidRDefault="00634D6F" w:rsidP="00D10BDF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Pr="009D0247">
              <w:rPr>
                <w:b w:val="0"/>
                <w:bCs w:val="0"/>
              </w:rPr>
              <w:t xml:space="preserve">Governance/Public Relations Committee </w:t>
            </w:r>
            <w:r>
              <w:rPr>
                <w:b w:val="0"/>
                <w:bCs w:val="0"/>
              </w:rPr>
              <w:t xml:space="preserve"> -  Jennifer Coker, Committee Chair </w:t>
            </w:r>
          </w:p>
        </w:tc>
      </w:tr>
      <w:tr w:rsidR="00634D6F" w14:paraId="47D0224E" w14:textId="77777777" w:rsidTr="0063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5BFB03DD" w14:textId="54B2EF40" w:rsidR="00634D6F" w:rsidRPr="0067175F" w:rsidRDefault="00F94296" w:rsidP="00634D6F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634D6F">
              <w:rPr>
                <w:b w:val="0"/>
                <w:bCs w:val="0"/>
              </w:rPr>
              <w:t xml:space="preserve">. </w:t>
            </w:r>
            <w:r w:rsidR="00634D6F" w:rsidRPr="0076702B">
              <w:t>Executive Director Report / Announcements</w:t>
            </w:r>
            <w:r w:rsidR="00634D6F">
              <w:rPr>
                <w:b w:val="0"/>
                <w:bCs w:val="0"/>
              </w:rPr>
              <w:t xml:space="preserve">  –  </w:t>
            </w:r>
            <w:r w:rsidR="00792C47">
              <w:rPr>
                <w:b w:val="0"/>
                <w:bCs w:val="0"/>
              </w:rPr>
              <w:t>Greg Gutmeir</w:t>
            </w:r>
          </w:p>
        </w:tc>
      </w:tr>
      <w:tr w:rsidR="00634D6F" w14:paraId="0C1DE64B" w14:textId="77777777" w:rsidTr="0063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5D1B48C8" w14:textId="77777777" w:rsidR="00634D6F" w:rsidRDefault="00634D6F" w:rsidP="00634D6F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10. </w:t>
            </w:r>
            <w:r w:rsidRPr="0076702B">
              <w:t>Other Business/Questions</w:t>
            </w:r>
          </w:p>
          <w:p w14:paraId="2B31795B" w14:textId="77777777" w:rsidR="001B4B8C" w:rsidRDefault="001B4B8C" w:rsidP="00D10BDF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D10BDF">
              <w:t>Board Appointment &amp; Membership</w:t>
            </w:r>
            <w:r w:rsidR="00D10BDF">
              <w:t xml:space="preserve"> – Katie Heritage </w:t>
            </w:r>
          </w:p>
          <w:p w14:paraId="0CBEBB23" w14:textId="58E38503" w:rsidR="00566532" w:rsidRPr="005E7B36" w:rsidRDefault="00566532" w:rsidP="00D10BDF">
            <w:pPr>
              <w:pStyle w:val="List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>
              <w:t>Line of Credit Signatures from all Board Members</w:t>
            </w:r>
          </w:p>
        </w:tc>
      </w:tr>
      <w:tr w:rsidR="00F94296" w14:paraId="07E45E97" w14:textId="77777777" w:rsidTr="0063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33135659" w14:textId="0A4CEB71" w:rsidR="00F94296" w:rsidRDefault="00F94296" w:rsidP="00634D6F">
            <w:pPr>
              <w:ind w:left="0"/>
            </w:pPr>
            <w:r w:rsidRPr="006F1606">
              <w:rPr>
                <w:b w:val="0"/>
                <w:bCs w:val="0"/>
              </w:rPr>
              <w:t>11.</w:t>
            </w:r>
            <w:r w:rsidR="006F1606">
              <w:t xml:space="preserve"> Meeting Recap – Action Items and Motions Presented </w:t>
            </w:r>
          </w:p>
        </w:tc>
      </w:tr>
      <w:tr w:rsidR="00362545" w14:paraId="043419D3" w14:textId="77777777" w:rsidTr="0063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15495218" w14:textId="77777777" w:rsidR="00362545" w:rsidRDefault="00362545" w:rsidP="00634D6F">
            <w:pPr>
              <w:ind w:left="0"/>
              <w:rPr>
                <w:b w:val="0"/>
                <w:bCs w:val="0"/>
              </w:rPr>
            </w:pPr>
            <w:r w:rsidRPr="00E2464A">
              <w:rPr>
                <w:b w:val="0"/>
                <w:bCs w:val="0"/>
              </w:rPr>
              <w:t>12.</w:t>
            </w:r>
            <w:r>
              <w:t xml:space="preserve"> Closed Session</w:t>
            </w:r>
          </w:p>
          <w:p w14:paraId="107F718E" w14:textId="5AEAF852" w:rsidR="00FD4EC1" w:rsidRDefault="004B5933" w:rsidP="00634D6F">
            <w:pPr>
              <w:ind w:left="0"/>
            </w:pPr>
            <w:r w:rsidRPr="00D50ECD">
              <w:rPr>
                <w:rFonts w:cstheme="minorHAnsi"/>
                <w:i/>
                <w:iCs/>
                <w:color w:val="FF0000"/>
                <w:sz w:val="22"/>
                <w:szCs w:val="22"/>
                <w:bdr w:val="none" w:sz="0" w:space="0" w:color="auto" w:frame="1"/>
              </w:rPr>
              <w:t>“A MOTION TO ENTER INTO EXECUTIVE SESSION TO DISCUSS PERSONNEL MATTERS  PURSUANT TO VIRGINIA CODE SECTION 2.2-3711.”</w:t>
            </w:r>
          </w:p>
        </w:tc>
      </w:tr>
      <w:tr w:rsidR="00362545" w14:paraId="1DB6D71C" w14:textId="77777777" w:rsidTr="0063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1F1903E3" w14:textId="677576E3" w:rsidR="00362545" w:rsidRDefault="00362545" w:rsidP="00634D6F">
            <w:pPr>
              <w:ind w:left="0"/>
            </w:pPr>
            <w:r w:rsidRPr="00E2464A">
              <w:rPr>
                <w:b w:val="0"/>
                <w:bCs w:val="0"/>
              </w:rPr>
              <w:t>13.</w:t>
            </w:r>
            <w:r>
              <w:t xml:space="preserve"> </w:t>
            </w:r>
            <w:r w:rsidR="004B5933">
              <w:t xml:space="preserve">Any </w:t>
            </w:r>
            <w:r>
              <w:t xml:space="preserve">Motions </w:t>
            </w:r>
            <w:r w:rsidR="00FD4EC1">
              <w:t>from</w:t>
            </w:r>
            <w:r w:rsidR="00E2464A">
              <w:t xml:space="preserve"> Closed Session</w:t>
            </w:r>
          </w:p>
        </w:tc>
      </w:tr>
      <w:tr w:rsidR="00634D6F" w14:paraId="24807DE3" w14:textId="77777777" w:rsidTr="0063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5AF92EAD" w14:textId="58E64056" w:rsidR="00634D6F" w:rsidRPr="0076702B" w:rsidRDefault="00634D6F" w:rsidP="00634D6F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2464A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 xml:space="preserve">. </w:t>
            </w:r>
            <w:r w:rsidRPr="0076702B">
              <w:t>Call to Adjourn</w:t>
            </w:r>
            <w:r>
              <w:rPr>
                <w:b w:val="0"/>
                <w:bCs w:val="0"/>
              </w:rPr>
              <w:t xml:space="preserve">  -  </w:t>
            </w:r>
            <w:r w:rsidR="00792C47">
              <w:rPr>
                <w:b w:val="0"/>
                <w:bCs w:val="0"/>
              </w:rPr>
              <w:t>Sandra Dunkle</w:t>
            </w:r>
          </w:p>
        </w:tc>
      </w:tr>
      <w:tr w:rsidR="00634D6F" w14:paraId="367B0150" w14:textId="77777777" w:rsidTr="0063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706A3B8A" w14:textId="4E99EAA5" w:rsidR="00634D6F" w:rsidRPr="0071625F" w:rsidRDefault="00634D6F" w:rsidP="00634D6F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2464A">
              <w:rPr>
                <w:b w:val="0"/>
                <w:bCs w:val="0"/>
              </w:rPr>
              <w:t>5</w:t>
            </w:r>
            <w:r>
              <w:rPr>
                <w:b w:val="0"/>
                <w:bCs w:val="0"/>
              </w:rPr>
              <w:t xml:space="preserve">. </w:t>
            </w:r>
            <w:r w:rsidRPr="0076702B">
              <w:t>Next Meeting</w:t>
            </w:r>
            <w:r>
              <w:rPr>
                <w:b w:val="0"/>
                <w:bCs w:val="0"/>
              </w:rPr>
              <w:t xml:space="preserve"> – Wednesday, </w:t>
            </w:r>
            <w:r w:rsidR="00792C47">
              <w:rPr>
                <w:b w:val="0"/>
                <w:bCs w:val="0"/>
              </w:rPr>
              <w:t>April</w:t>
            </w:r>
            <w:r>
              <w:rPr>
                <w:b w:val="0"/>
                <w:bCs w:val="0"/>
              </w:rPr>
              <w:t xml:space="preserve"> 1</w:t>
            </w:r>
            <w:r w:rsidR="00EE6CEC">
              <w:rPr>
                <w:b w:val="0"/>
                <w:bCs w:val="0"/>
              </w:rPr>
              <w:t>9</w:t>
            </w:r>
            <w:r w:rsidRPr="000B452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>, 2022, 6:30 PM</w:t>
            </w:r>
          </w:p>
        </w:tc>
      </w:tr>
      <w:tr w:rsidR="00634D6F" w14:paraId="77754028" w14:textId="77777777" w:rsidTr="0063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27EE2E5C" w14:textId="77777777" w:rsidR="00634D6F" w:rsidRDefault="00634D6F" w:rsidP="00634D6F">
            <w:pPr>
              <w:ind w:left="0"/>
              <w:rPr>
                <w:b w:val="0"/>
                <w:bCs w:val="0"/>
              </w:rPr>
            </w:pPr>
          </w:p>
        </w:tc>
      </w:tr>
      <w:tr w:rsidR="00634D6F" w14:paraId="5DB6882E" w14:textId="77777777" w:rsidTr="0063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shd w:val="clear" w:color="auto" w:fill="auto"/>
          </w:tcPr>
          <w:p w14:paraId="682B3C55" w14:textId="77777777" w:rsidR="00634D6F" w:rsidRDefault="00634D6F" w:rsidP="00634D6F">
            <w:pPr>
              <w:ind w:left="0"/>
              <w:rPr>
                <w:b w:val="0"/>
                <w:bCs w:val="0"/>
              </w:rPr>
            </w:pPr>
          </w:p>
        </w:tc>
      </w:tr>
    </w:tbl>
    <w:p w14:paraId="6E7D25D8" w14:textId="5221CE3F" w:rsidR="00733AAC" w:rsidRDefault="00733AAC" w:rsidP="00F05C7A">
      <w:pPr>
        <w:ind w:left="0"/>
      </w:pPr>
    </w:p>
    <w:sectPr w:rsidR="00733AAC" w:rsidSect="00CC01FB">
      <w:headerReference w:type="default" r:id="rId12"/>
      <w:footerReference w:type="default" r:id="rId13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6822" w14:textId="77777777" w:rsidR="00064EB6" w:rsidRDefault="00064EB6" w:rsidP="001E7D29">
      <w:pPr>
        <w:spacing w:after="0" w:line="240" w:lineRule="auto"/>
      </w:pPr>
      <w:r>
        <w:separator/>
      </w:r>
    </w:p>
  </w:endnote>
  <w:endnote w:type="continuationSeparator" w:id="0">
    <w:p w14:paraId="2602D872" w14:textId="77777777" w:rsidR="00064EB6" w:rsidRDefault="00064EB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60D1" w14:textId="0E551ADD" w:rsidR="00CC01FB" w:rsidRPr="00CC01FB" w:rsidRDefault="00CE20A2" w:rsidP="00CC01FB">
    <w:pPr>
      <w:spacing w:before="0" w:after="0" w:line="240" w:lineRule="auto"/>
      <w:ind w:left="0"/>
      <w:jc w:val="center"/>
      <w:textAlignment w:val="baseline"/>
      <w:rPr>
        <w:rFonts w:ascii="Times New Roman" w:hAnsi="Times New Roman"/>
        <w:i/>
        <w:iCs/>
        <w:color w:val="0072C7" w:themeColor="accent2"/>
      </w:rPr>
    </w:pPr>
    <w:r>
      <w:rPr>
        <w:rFonts w:ascii="Times New Roman" w:hAnsi="Times New Roman"/>
        <w:i/>
        <w:iCs/>
        <w:color w:val="0072C7" w:themeColor="accent2"/>
        <w:sz w:val="32"/>
        <w:szCs w:val="32"/>
        <w:bdr w:val="none" w:sz="0" w:space="0" w:color="auto" w:frame="1"/>
      </w:rPr>
      <w:t>50</w:t>
    </w:r>
    <w:r w:rsidR="00CC01FB" w:rsidRPr="00CC01FB">
      <w:rPr>
        <w:rFonts w:ascii="Times New Roman" w:hAnsi="Times New Roman"/>
        <w:i/>
        <w:iCs/>
        <w:color w:val="0072C7" w:themeColor="accent2"/>
        <w:sz w:val="32"/>
        <w:szCs w:val="32"/>
        <w:bdr w:val="none" w:sz="0" w:space="0" w:color="auto" w:frame="1"/>
      </w:rPr>
      <w:t xml:space="preserve"> Years Serving the City of Winchester and the Counties of Clarke, Frederick, Page, Shenandoah, and Warren</w:t>
    </w:r>
  </w:p>
  <w:p w14:paraId="4DBA3297" w14:textId="77777777" w:rsidR="00CC01FB" w:rsidRDefault="00CC0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3C8F" w14:textId="77777777" w:rsidR="00064EB6" w:rsidRDefault="00064EB6" w:rsidP="001E7D29">
      <w:pPr>
        <w:spacing w:after="0" w:line="240" w:lineRule="auto"/>
      </w:pPr>
      <w:r>
        <w:separator/>
      </w:r>
    </w:p>
  </w:footnote>
  <w:footnote w:type="continuationSeparator" w:id="0">
    <w:p w14:paraId="19225954" w14:textId="77777777" w:rsidR="00064EB6" w:rsidRDefault="00064EB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04D8" w14:textId="77777777" w:rsidR="0014276B" w:rsidRDefault="0014276B" w:rsidP="0014276B">
    <w:pPr>
      <w:pStyle w:val="Header"/>
      <w:jc w:val="center"/>
      <w:rPr>
        <w:b/>
        <w:bCs/>
        <w:noProof/>
        <w:color w:val="auto"/>
        <w:sz w:val="32"/>
        <w:szCs w:val="32"/>
      </w:rPr>
    </w:pPr>
  </w:p>
  <w:p w14:paraId="15828820" w14:textId="098D1639" w:rsidR="00586EFD" w:rsidRDefault="000012A1" w:rsidP="00733AAC">
    <w:pPr>
      <w:pStyle w:val="Header"/>
      <w:jc w:val="center"/>
      <w:rPr>
        <w:b/>
        <w:bCs/>
        <w:noProof/>
        <w:color w:val="auto"/>
        <w:sz w:val="32"/>
        <w:szCs w:val="32"/>
      </w:rPr>
    </w:pPr>
    <w:r>
      <w:rPr>
        <w:noProof/>
      </w:rPr>
      <w:drawing>
        <wp:inline distT="0" distB="0" distL="0" distR="0" wp14:anchorId="049A416F" wp14:editId="5354CCAC">
          <wp:extent cx="2171700" cy="1431186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" t="20000" r="-656" b="14099"/>
                  <a:stretch/>
                </pic:blipFill>
                <pic:spPr bwMode="auto">
                  <a:xfrm>
                    <a:off x="0" y="0"/>
                    <a:ext cx="2187771" cy="1441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866E1F" w14:textId="6CF0C4B9" w:rsidR="00634D6F" w:rsidRPr="001D0D4B" w:rsidRDefault="00634D6F" w:rsidP="00634D6F">
    <w:pPr>
      <w:pStyle w:val="Heading1"/>
      <w:rPr>
        <w:rFonts w:ascii="Times New Roman" w:hAnsi="Times New Roman" w:cs="Times New Roman"/>
      </w:rPr>
    </w:pPr>
    <w:r w:rsidRPr="001D0D4B">
      <w:rPr>
        <w:rFonts w:ascii="Times New Roman" w:hAnsi="Times New Roman" w:cs="Times New Roman"/>
      </w:rPr>
      <w:t>BOARD OF DIRECTORS – REGULAR MEETING</w:t>
    </w:r>
  </w:p>
  <w:p w14:paraId="4A3B58DA" w14:textId="45521925" w:rsidR="00634D6F" w:rsidRPr="001D0D4B" w:rsidRDefault="00634D6F" w:rsidP="00634D6F">
    <w:pPr>
      <w:pStyle w:val="Heading1"/>
      <w:rPr>
        <w:rFonts w:ascii="Times New Roman" w:hAnsi="Times New Roman" w:cs="Times New Roman"/>
        <w:sz w:val="28"/>
        <w:szCs w:val="28"/>
      </w:rPr>
    </w:pPr>
    <w:r w:rsidRPr="001D0D4B">
      <w:rPr>
        <w:rFonts w:ascii="Times New Roman" w:hAnsi="Times New Roman" w:cs="Times New Roman"/>
        <w:sz w:val="28"/>
        <w:szCs w:val="28"/>
      </w:rPr>
      <w:t xml:space="preserve">Wednesday, </w:t>
    </w:r>
    <w:r w:rsidR="00D8529A">
      <w:rPr>
        <w:rFonts w:ascii="Times New Roman" w:hAnsi="Times New Roman" w:cs="Times New Roman"/>
        <w:sz w:val="28"/>
        <w:szCs w:val="28"/>
      </w:rPr>
      <w:t>March 15</w:t>
    </w:r>
    <w:r w:rsidR="00D8529A" w:rsidRPr="00D8529A">
      <w:rPr>
        <w:rFonts w:ascii="Times New Roman" w:hAnsi="Times New Roman" w:cs="Times New Roman"/>
        <w:sz w:val="28"/>
        <w:szCs w:val="28"/>
        <w:vertAlign w:val="superscript"/>
      </w:rPr>
      <w:t>th</w:t>
    </w:r>
    <w:r w:rsidR="00D8529A">
      <w:rPr>
        <w:rFonts w:ascii="Times New Roman" w:hAnsi="Times New Roman" w:cs="Times New Roman"/>
        <w:sz w:val="28"/>
        <w:szCs w:val="28"/>
      </w:rPr>
      <w:t xml:space="preserve">, 2023 </w:t>
    </w:r>
    <w:r w:rsidRPr="001D0D4B">
      <w:rPr>
        <w:rFonts w:ascii="Times New Roman" w:hAnsi="Times New Roman" w:cs="Times New Roman"/>
        <w:sz w:val="28"/>
        <w:szCs w:val="28"/>
      </w:rPr>
      <w:t>, 6:30 PM</w:t>
    </w:r>
  </w:p>
  <w:p w14:paraId="10C7FEAB" w14:textId="61CC88DF" w:rsidR="00066754" w:rsidRPr="003E40B4" w:rsidRDefault="00066754" w:rsidP="007F17CE">
    <w:pPr>
      <w:pStyle w:val="Header"/>
      <w:tabs>
        <w:tab w:val="left" w:pos="4200"/>
      </w:tabs>
      <w:spacing w:before="0"/>
      <w:rPr>
        <w:b/>
        <w:bCs/>
        <w:noProof/>
        <w:sz w:val="32"/>
        <w:szCs w:val="32"/>
      </w:rPr>
    </w:pPr>
  </w:p>
  <w:p w14:paraId="2CF147F9" w14:textId="25E5EE22" w:rsidR="002E4F42" w:rsidRPr="00812880" w:rsidRDefault="002E4F42" w:rsidP="00812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677C3F"/>
    <w:multiLevelType w:val="hybridMultilevel"/>
    <w:tmpl w:val="7A12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B6079B"/>
    <w:multiLevelType w:val="hybridMultilevel"/>
    <w:tmpl w:val="E90E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89741504">
    <w:abstractNumId w:val="7"/>
  </w:num>
  <w:num w:numId="2" w16cid:durableId="1011689188">
    <w:abstractNumId w:val="6"/>
  </w:num>
  <w:num w:numId="3" w16cid:durableId="2131363512">
    <w:abstractNumId w:val="5"/>
  </w:num>
  <w:num w:numId="4" w16cid:durableId="443233456">
    <w:abstractNumId w:val="4"/>
  </w:num>
  <w:num w:numId="5" w16cid:durableId="967123125">
    <w:abstractNumId w:val="3"/>
  </w:num>
  <w:num w:numId="6" w16cid:durableId="25104396">
    <w:abstractNumId w:val="2"/>
  </w:num>
  <w:num w:numId="7" w16cid:durableId="308941943">
    <w:abstractNumId w:val="1"/>
  </w:num>
  <w:num w:numId="8" w16cid:durableId="409087218">
    <w:abstractNumId w:val="0"/>
  </w:num>
  <w:num w:numId="9" w16cid:durableId="63845666">
    <w:abstractNumId w:val="10"/>
  </w:num>
  <w:num w:numId="10" w16cid:durableId="308441133">
    <w:abstractNumId w:val="8"/>
  </w:num>
  <w:num w:numId="11" w16cid:durableId="487790629">
    <w:abstractNumId w:val="11"/>
  </w:num>
  <w:num w:numId="12" w16cid:durableId="1331787904">
    <w:abstractNumId w:val="13"/>
  </w:num>
  <w:num w:numId="13" w16cid:durableId="1514802217">
    <w:abstractNumId w:val="9"/>
  </w:num>
  <w:num w:numId="14" w16cid:durableId="3704877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29"/>
    <w:rsid w:val="000012A1"/>
    <w:rsid w:val="0000418E"/>
    <w:rsid w:val="00015440"/>
    <w:rsid w:val="00016839"/>
    <w:rsid w:val="000201C7"/>
    <w:rsid w:val="00033B89"/>
    <w:rsid w:val="00042360"/>
    <w:rsid w:val="00042FB3"/>
    <w:rsid w:val="00055973"/>
    <w:rsid w:val="00057671"/>
    <w:rsid w:val="00064EB6"/>
    <w:rsid w:val="00066754"/>
    <w:rsid w:val="00084752"/>
    <w:rsid w:val="00086540"/>
    <w:rsid w:val="000936FD"/>
    <w:rsid w:val="000A143F"/>
    <w:rsid w:val="000A2384"/>
    <w:rsid w:val="000A26DA"/>
    <w:rsid w:val="000A324B"/>
    <w:rsid w:val="000A43FB"/>
    <w:rsid w:val="000B452A"/>
    <w:rsid w:val="000D445D"/>
    <w:rsid w:val="000D479D"/>
    <w:rsid w:val="000F4987"/>
    <w:rsid w:val="000F65EC"/>
    <w:rsid w:val="00103670"/>
    <w:rsid w:val="0011573E"/>
    <w:rsid w:val="0012634B"/>
    <w:rsid w:val="001269DE"/>
    <w:rsid w:val="00140DAE"/>
    <w:rsid w:val="0014276B"/>
    <w:rsid w:val="0015180F"/>
    <w:rsid w:val="0016043B"/>
    <w:rsid w:val="001640A2"/>
    <w:rsid w:val="001746FC"/>
    <w:rsid w:val="00180F34"/>
    <w:rsid w:val="00184D56"/>
    <w:rsid w:val="00193653"/>
    <w:rsid w:val="001B4B8C"/>
    <w:rsid w:val="001C329C"/>
    <w:rsid w:val="001D0D4B"/>
    <w:rsid w:val="001D15D7"/>
    <w:rsid w:val="001E286F"/>
    <w:rsid w:val="001E427C"/>
    <w:rsid w:val="001E7D29"/>
    <w:rsid w:val="001F0248"/>
    <w:rsid w:val="0021716B"/>
    <w:rsid w:val="00227312"/>
    <w:rsid w:val="002404F5"/>
    <w:rsid w:val="00270D66"/>
    <w:rsid w:val="00275260"/>
    <w:rsid w:val="00275A84"/>
    <w:rsid w:val="00276FA1"/>
    <w:rsid w:val="00285B87"/>
    <w:rsid w:val="00291B4A"/>
    <w:rsid w:val="002C3D7E"/>
    <w:rsid w:val="002C67EC"/>
    <w:rsid w:val="002E4F42"/>
    <w:rsid w:val="002E53E2"/>
    <w:rsid w:val="00311650"/>
    <w:rsid w:val="0032131A"/>
    <w:rsid w:val="003310BF"/>
    <w:rsid w:val="00333DF8"/>
    <w:rsid w:val="003448DB"/>
    <w:rsid w:val="00346558"/>
    <w:rsid w:val="00352B99"/>
    <w:rsid w:val="00354C22"/>
    <w:rsid w:val="003565DB"/>
    <w:rsid w:val="00357641"/>
    <w:rsid w:val="00360B6E"/>
    <w:rsid w:val="00361DEE"/>
    <w:rsid w:val="00362545"/>
    <w:rsid w:val="003923D6"/>
    <w:rsid w:val="00394EF4"/>
    <w:rsid w:val="003B7785"/>
    <w:rsid w:val="003E40B4"/>
    <w:rsid w:val="003E5EB5"/>
    <w:rsid w:val="003F4BE9"/>
    <w:rsid w:val="00407AF3"/>
    <w:rsid w:val="00410612"/>
    <w:rsid w:val="00411F8B"/>
    <w:rsid w:val="004203B0"/>
    <w:rsid w:val="004230D9"/>
    <w:rsid w:val="00443516"/>
    <w:rsid w:val="00450670"/>
    <w:rsid w:val="004724BD"/>
    <w:rsid w:val="00477352"/>
    <w:rsid w:val="0048124E"/>
    <w:rsid w:val="004836D1"/>
    <w:rsid w:val="00491C23"/>
    <w:rsid w:val="004A0334"/>
    <w:rsid w:val="004B35D1"/>
    <w:rsid w:val="004B5933"/>
    <w:rsid w:val="004B5C09"/>
    <w:rsid w:val="004C1F89"/>
    <w:rsid w:val="004D0942"/>
    <w:rsid w:val="004D7EAF"/>
    <w:rsid w:val="004E227E"/>
    <w:rsid w:val="004F1CC6"/>
    <w:rsid w:val="00500DD1"/>
    <w:rsid w:val="00521AE3"/>
    <w:rsid w:val="00535B54"/>
    <w:rsid w:val="00554276"/>
    <w:rsid w:val="00564D17"/>
    <w:rsid w:val="00566532"/>
    <w:rsid w:val="00567050"/>
    <w:rsid w:val="00570173"/>
    <w:rsid w:val="0058034E"/>
    <w:rsid w:val="0058574E"/>
    <w:rsid w:val="00586EFD"/>
    <w:rsid w:val="005A2E28"/>
    <w:rsid w:val="005D3902"/>
    <w:rsid w:val="005D797B"/>
    <w:rsid w:val="005E0ED9"/>
    <w:rsid w:val="005E7B36"/>
    <w:rsid w:val="005F6C3F"/>
    <w:rsid w:val="00616B41"/>
    <w:rsid w:val="00620AE8"/>
    <w:rsid w:val="00634D6F"/>
    <w:rsid w:val="00636748"/>
    <w:rsid w:val="00645365"/>
    <w:rsid w:val="0064628C"/>
    <w:rsid w:val="0065214E"/>
    <w:rsid w:val="00655EE2"/>
    <w:rsid w:val="0067175F"/>
    <w:rsid w:val="006771EF"/>
    <w:rsid w:val="00680296"/>
    <w:rsid w:val="006853BC"/>
    <w:rsid w:val="00686E45"/>
    <w:rsid w:val="00687389"/>
    <w:rsid w:val="006928C1"/>
    <w:rsid w:val="006966F9"/>
    <w:rsid w:val="006B74AA"/>
    <w:rsid w:val="006D5463"/>
    <w:rsid w:val="006E015E"/>
    <w:rsid w:val="006F03D4"/>
    <w:rsid w:val="006F1606"/>
    <w:rsid w:val="00700B1F"/>
    <w:rsid w:val="00707B9A"/>
    <w:rsid w:val="0071625F"/>
    <w:rsid w:val="007257E9"/>
    <w:rsid w:val="00733AAC"/>
    <w:rsid w:val="00736F6E"/>
    <w:rsid w:val="00740105"/>
    <w:rsid w:val="00744B1E"/>
    <w:rsid w:val="00751498"/>
    <w:rsid w:val="00756D9C"/>
    <w:rsid w:val="007619BD"/>
    <w:rsid w:val="0076702B"/>
    <w:rsid w:val="00771C24"/>
    <w:rsid w:val="007768FF"/>
    <w:rsid w:val="00781863"/>
    <w:rsid w:val="00792701"/>
    <w:rsid w:val="00792C47"/>
    <w:rsid w:val="00797732"/>
    <w:rsid w:val="007B0A3D"/>
    <w:rsid w:val="007B2549"/>
    <w:rsid w:val="007D5836"/>
    <w:rsid w:val="007D74F5"/>
    <w:rsid w:val="007F17CE"/>
    <w:rsid w:val="007F1E7F"/>
    <w:rsid w:val="007F34A4"/>
    <w:rsid w:val="007F68A8"/>
    <w:rsid w:val="0081077D"/>
    <w:rsid w:val="00812880"/>
    <w:rsid w:val="00815563"/>
    <w:rsid w:val="0081738A"/>
    <w:rsid w:val="008240DA"/>
    <w:rsid w:val="00825B23"/>
    <w:rsid w:val="00832424"/>
    <w:rsid w:val="008429E5"/>
    <w:rsid w:val="008606AE"/>
    <w:rsid w:val="00863BD4"/>
    <w:rsid w:val="00863E6E"/>
    <w:rsid w:val="00867EA4"/>
    <w:rsid w:val="00880C14"/>
    <w:rsid w:val="00893395"/>
    <w:rsid w:val="00897D88"/>
    <w:rsid w:val="008A0319"/>
    <w:rsid w:val="008D0641"/>
    <w:rsid w:val="008D43E9"/>
    <w:rsid w:val="008E3C0E"/>
    <w:rsid w:val="008E421A"/>
    <w:rsid w:val="008E476B"/>
    <w:rsid w:val="008F0F63"/>
    <w:rsid w:val="009071FF"/>
    <w:rsid w:val="00922A60"/>
    <w:rsid w:val="00927C63"/>
    <w:rsid w:val="00932F50"/>
    <w:rsid w:val="0094637B"/>
    <w:rsid w:val="00955A78"/>
    <w:rsid w:val="009625F8"/>
    <w:rsid w:val="009921B8"/>
    <w:rsid w:val="0099515C"/>
    <w:rsid w:val="00995CE3"/>
    <w:rsid w:val="009A3202"/>
    <w:rsid w:val="009A6621"/>
    <w:rsid w:val="009D0247"/>
    <w:rsid w:val="009D4984"/>
    <w:rsid w:val="009D6229"/>
    <w:rsid w:val="009D6901"/>
    <w:rsid w:val="009E7AE8"/>
    <w:rsid w:val="009F4E19"/>
    <w:rsid w:val="00A07662"/>
    <w:rsid w:val="00A14422"/>
    <w:rsid w:val="00A21B71"/>
    <w:rsid w:val="00A25111"/>
    <w:rsid w:val="00A25AB3"/>
    <w:rsid w:val="00A330C7"/>
    <w:rsid w:val="00A3439E"/>
    <w:rsid w:val="00A37F9E"/>
    <w:rsid w:val="00A40085"/>
    <w:rsid w:val="00A4744B"/>
    <w:rsid w:val="00A47DF6"/>
    <w:rsid w:val="00A60E11"/>
    <w:rsid w:val="00A637D7"/>
    <w:rsid w:val="00A63D35"/>
    <w:rsid w:val="00A72927"/>
    <w:rsid w:val="00A77401"/>
    <w:rsid w:val="00A9231C"/>
    <w:rsid w:val="00AA2532"/>
    <w:rsid w:val="00AA702D"/>
    <w:rsid w:val="00AE1F88"/>
    <w:rsid w:val="00AE20AD"/>
    <w:rsid w:val="00AE361F"/>
    <w:rsid w:val="00AE5370"/>
    <w:rsid w:val="00AF1A52"/>
    <w:rsid w:val="00B0508C"/>
    <w:rsid w:val="00B063D7"/>
    <w:rsid w:val="00B122D3"/>
    <w:rsid w:val="00B1476A"/>
    <w:rsid w:val="00B247A9"/>
    <w:rsid w:val="00B30368"/>
    <w:rsid w:val="00B32E47"/>
    <w:rsid w:val="00B37FB0"/>
    <w:rsid w:val="00B435B5"/>
    <w:rsid w:val="00B444C8"/>
    <w:rsid w:val="00B544AC"/>
    <w:rsid w:val="00B565D8"/>
    <w:rsid w:val="00B5779A"/>
    <w:rsid w:val="00B62016"/>
    <w:rsid w:val="00B63E8A"/>
    <w:rsid w:val="00B64D24"/>
    <w:rsid w:val="00B7147D"/>
    <w:rsid w:val="00B75CFC"/>
    <w:rsid w:val="00B76AB4"/>
    <w:rsid w:val="00B813BB"/>
    <w:rsid w:val="00B853F9"/>
    <w:rsid w:val="00B87125"/>
    <w:rsid w:val="00B92231"/>
    <w:rsid w:val="00B97A47"/>
    <w:rsid w:val="00BA2CE6"/>
    <w:rsid w:val="00BB018B"/>
    <w:rsid w:val="00BC67A2"/>
    <w:rsid w:val="00BC6B52"/>
    <w:rsid w:val="00BD1747"/>
    <w:rsid w:val="00BD1B3B"/>
    <w:rsid w:val="00BD2B06"/>
    <w:rsid w:val="00BD3B53"/>
    <w:rsid w:val="00BE2FFB"/>
    <w:rsid w:val="00BF68C7"/>
    <w:rsid w:val="00C00194"/>
    <w:rsid w:val="00C02AA9"/>
    <w:rsid w:val="00C07A73"/>
    <w:rsid w:val="00C14973"/>
    <w:rsid w:val="00C15C45"/>
    <w:rsid w:val="00C1643D"/>
    <w:rsid w:val="00C261A9"/>
    <w:rsid w:val="00C40171"/>
    <w:rsid w:val="00C42793"/>
    <w:rsid w:val="00C47362"/>
    <w:rsid w:val="00C601ED"/>
    <w:rsid w:val="00C7624A"/>
    <w:rsid w:val="00C8234D"/>
    <w:rsid w:val="00CC01FB"/>
    <w:rsid w:val="00CC50C2"/>
    <w:rsid w:val="00CD1EA0"/>
    <w:rsid w:val="00CD4CE6"/>
    <w:rsid w:val="00CE20A2"/>
    <w:rsid w:val="00CE5A5C"/>
    <w:rsid w:val="00CE7B84"/>
    <w:rsid w:val="00D10BDF"/>
    <w:rsid w:val="00D14883"/>
    <w:rsid w:val="00D26C60"/>
    <w:rsid w:val="00D31AB7"/>
    <w:rsid w:val="00D50D23"/>
    <w:rsid w:val="00D512BB"/>
    <w:rsid w:val="00D53571"/>
    <w:rsid w:val="00D652A5"/>
    <w:rsid w:val="00D7068F"/>
    <w:rsid w:val="00D74066"/>
    <w:rsid w:val="00D8529A"/>
    <w:rsid w:val="00D87431"/>
    <w:rsid w:val="00DA3B1A"/>
    <w:rsid w:val="00DB4B94"/>
    <w:rsid w:val="00DC4B1E"/>
    <w:rsid w:val="00DC6078"/>
    <w:rsid w:val="00DC79AD"/>
    <w:rsid w:val="00DD2075"/>
    <w:rsid w:val="00DD73B4"/>
    <w:rsid w:val="00DE01D4"/>
    <w:rsid w:val="00DF2868"/>
    <w:rsid w:val="00DF7B22"/>
    <w:rsid w:val="00E2464A"/>
    <w:rsid w:val="00E25A77"/>
    <w:rsid w:val="00E30D99"/>
    <w:rsid w:val="00E557A0"/>
    <w:rsid w:val="00E70676"/>
    <w:rsid w:val="00EA383C"/>
    <w:rsid w:val="00EC6B9C"/>
    <w:rsid w:val="00EE6CEC"/>
    <w:rsid w:val="00EF52C0"/>
    <w:rsid w:val="00EF6435"/>
    <w:rsid w:val="00F01990"/>
    <w:rsid w:val="00F05C7A"/>
    <w:rsid w:val="00F10F6B"/>
    <w:rsid w:val="00F23697"/>
    <w:rsid w:val="00F36BB7"/>
    <w:rsid w:val="00F402BD"/>
    <w:rsid w:val="00F70303"/>
    <w:rsid w:val="00F87EAA"/>
    <w:rsid w:val="00F92B25"/>
    <w:rsid w:val="00F94296"/>
    <w:rsid w:val="00F96B12"/>
    <w:rsid w:val="00FA7DB4"/>
    <w:rsid w:val="00FB0B89"/>
    <w:rsid w:val="00FB2EE9"/>
    <w:rsid w:val="00FB30A9"/>
    <w:rsid w:val="00FB313A"/>
    <w:rsid w:val="00FB3809"/>
    <w:rsid w:val="00FD4EC1"/>
    <w:rsid w:val="00FD6CAB"/>
    <w:rsid w:val="00FE3951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81F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before="40" w:after="12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97B"/>
  </w:style>
  <w:style w:type="paragraph" w:styleId="Heading1">
    <w:name w:val="heading 1"/>
    <w:basedOn w:val="Normal"/>
    <w:uiPriority w:val="9"/>
    <w:qFormat/>
    <w:rsid w:val="005D797B"/>
    <w:pPr>
      <w:keepNext/>
      <w:spacing w:before="0" w:after="240" w:line="240" w:lineRule="auto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after="0"/>
      <w:contextualSpacing/>
      <w:outlineLvl w:val="3"/>
    </w:pPr>
    <w:rPr>
      <w:rFonts w:ascii="Arial" w:eastAsiaTheme="majorEastAsia" w:hAnsi="Arial" w:cs="Arial"/>
      <w:i/>
      <w:iCs/>
      <w:color w:val="21405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after="0"/>
      <w:contextualSpacing/>
      <w:outlineLvl w:val="4"/>
    </w:pPr>
    <w:rPr>
      <w:rFonts w:ascii="Arial" w:eastAsiaTheme="majorEastAsia" w:hAnsi="Arial" w:cs="Arial"/>
      <w:color w:val="21405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after="0"/>
      <w:contextualSpacing/>
      <w:outlineLvl w:val="5"/>
    </w:pPr>
    <w:rPr>
      <w:rFonts w:ascii="Arial" w:eastAsiaTheme="majorEastAsia" w:hAnsi="Arial" w:cs="Arial"/>
      <w:color w:val="162A3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after="0"/>
      <w:contextualSpacing/>
      <w:outlineLvl w:val="6"/>
    </w:pPr>
    <w:rPr>
      <w:rFonts w:ascii="Arial" w:eastAsiaTheme="majorEastAsia" w:hAnsi="Arial" w:cs="Arial"/>
      <w:i/>
      <w:iCs/>
      <w:color w:val="162A3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D797B"/>
    <w:pPr>
      <w:numPr>
        <w:numId w:val="9"/>
      </w:numPr>
      <w:spacing w:before="0" w:after="20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table" w:customStyle="1" w:styleId="Meetingminutestable">
    <w:name w:val="Meeting minutes table"/>
    <w:basedOn w:val="TableNormal"/>
    <w:uiPriority w:val="99"/>
    <w:rsid w:val="00BD1B3B"/>
    <w:pPr>
      <w:spacing w:line="240" w:lineRule="auto"/>
    </w:pPr>
    <w:tblPr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color w:val="2C567A" w:themeColor="accent1"/>
      </w:rPr>
      <w:tblPr/>
      <w:tcPr>
        <w:tcBorders>
          <w:top w:val="single" w:sz="18" w:space="0" w:color="2C567A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1405B" w:themeColor="accent1" w:themeShade="BF"/>
    </w:rPr>
  </w:style>
  <w:style w:type="character" w:styleId="Emphasis">
    <w:name w:val="Emphasis"/>
    <w:basedOn w:val="DefaultParagraphFont"/>
    <w:uiPriority w:val="15"/>
    <w:semiHidden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140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62A3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62A3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1405B" w:themeColor="accent1" w:themeShade="BF"/>
    </w:rPr>
  </w:style>
  <w:style w:type="character" w:styleId="Strong">
    <w:name w:val="Strong"/>
    <w:basedOn w:val="DefaultParagraphFont"/>
    <w:uiPriority w:val="22"/>
    <w:qFormat/>
    <w:rsid w:val="00042360"/>
    <w:rPr>
      <w:rFonts w:asciiTheme="minorHAnsi" w:hAnsiTheme="minorHAnsi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jc w:val="center"/>
    </w:pPr>
    <w:rPr>
      <w:i/>
      <w:iCs/>
      <w:color w:val="21405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1405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1405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1405B" w:themeColor="accent1" w:themeShade="BF"/>
        <w:left w:val="single" w:sz="2" w:space="10" w:color="21405B" w:themeColor="accent1" w:themeShade="BF"/>
        <w:bottom w:val="single" w:sz="2" w:space="10" w:color="21405B" w:themeColor="accent1" w:themeShade="BF"/>
        <w:right w:val="single" w:sz="2" w:space="10" w:color="21405B" w:themeColor="accent1" w:themeShade="BF"/>
      </w:pBdr>
      <w:ind w:left="1152" w:right="1152"/>
    </w:pPr>
    <w:rPr>
      <w:rFonts w:eastAsiaTheme="minorEastAsia"/>
      <w:i/>
      <w:iCs/>
      <w:color w:val="21405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B3B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D797B"/>
    <w:pPr>
      <w:spacing w:after="0" w:line="240" w:lineRule="auto"/>
      <w:ind w:left="0"/>
    </w:pPr>
    <w:rPr>
      <w:rFonts w:cs="Calibri"/>
      <w:color w:val="2C567A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797B"/>
    <w:rPr>
      <w:rFonts w:cs="Calibri"/>
      <w:color w:val="2C567A" w:themeColor="accent1"/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Attendees">
    <w:name w:val="Attendees"/>
    <w:basedOn w:val="Normal"/>
    <w:qFormat/>
    <w:rsid w:val="005D797B"/>
    <w:pPr>
      <w:spacing w:before="0" w:after="480" w:line="274" w:lineRule="auto"/>
      <w:ind w:left="0"/>
      <w:jc w:val="center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.heritage\Downloads\tf34424150_win32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06843D-1F54-4235-956C-B49F99263E1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F4F8534-5480-4123-BF37-4EEC636A82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9AA0F-0607-45DD-B1F9-A45540ED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759C3A-8FA2-4E90-8CAD-A09396513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tf34424150_win32.dotx</Template>
  <TotalTime>0</TotalTime>
  <Pages>1</Pages>
  <Words>175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2023-03-10T15:04:00Z</dcterms:created>
  <dcterms:modified xsi:type="dcterms:W3CDTF">2023-03-10T15:04:00Z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